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E19" w:rsidRPr="00140BC8" w:rsidRDefault="00CA6E19" w:rsidP="00CA6E19">
      <w:pPr>
        <w:rPr>
          <w:sz w:val="22"/>
          <w:szCs w:val="22"/>
        </w:rPr>
      </w:pPr>
    </w:p>
    <w:p w:rsidR="00CA6E19" w:rsidRPr="00465835" w:rsidRDefault="00CA6E19" w:rsidP="00CA6E19">
      <w:pPr>
        <w:spacing w:after="160" w:line="360" w:lineRule="auto"/>
        <w:jc w:val="both"/>
        <w:rPr>
          <w:rFonts w:eastAsia="Calibri"/>
          <w:b/>
          <w:color w:val="auto"/>
          <w:kern w:val="0"/>
          <w:sz w:val="22"/>
          <w:szCs w:val="22"/>
          <w:lang w:eastAsia="en-US" w:bidi="ar-SA"/>
        </w:rPr>
      </w:pPr>
      <w:r w:rsidRPr="00465835">
        <w:rPr>
          <w:rFonts w:eastAsia="Calibri"/>
          <w:b/>
          <w:color w:val="auto"/>
          <w:kern w:val="0"/>
          <w:sz w:val="22"/>
          <w:szCs w:val="22"/>
          <w:lang w:eastAsia="en-US" w:bidi="ar-SA"/>
        </w:rPr>
        <w:t>Załącznik nr 1. Formularz ofertowy</w:t>
      </w:r>
    </w:p>
    <w:p w:rsidR="00CA6E19" w:rsidRPr="00465835" w:rsidRDefault="00CA6E19" w:rsidP="00CA6E19">
      <w:pPr>
        <w:spacing w:after="160" w:line="360" w:lineRule="auto"/>
        <w:ind w:left="360"/>
        <w:jc w:val="right"/>
        <w:rPr>
          <w:rFonts w:eastAsia="Calibri"/>
          <w:color w:val="auto"/>
          <w:kern w:val="0"/>
          <w:sz w:val="22"/>
          <w:szCs w:val="22"/>
          <w:lang w:eastAsia="en-US" w:bidi="ar-SA"/>
        </w:rPr>
      </w:pPr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>………………………………</w:t>
      </w:r>
    </w:p>
    <w:p w:rsidR="00CA6E19" w:rsidRPr="00465835" w:rsidRDefault="00CA6E19" w:rsidP="00CA6E19">
      <w:pPr>
        <w:spacing w:after="160" w:line="360" w:lineRule="auto"/>
        <w:ind w:left="360"/>
        <w:jc w:val="right"/>
        <w:rPr>
          <w:rFonts w:eastAsia="Calibri"/>
          <w:color w:val="auto"/>
          <w:kern w:val="0"/>
          <w:sz w:val="22"/>
          <w:szCs w:val="22"/>
          <w:lang w:eastAsia="en-US" w:bidi="ar-SA"/>
        </w:rPr>
      </w:pPr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>(miejscowość, data)</w:t>
      </w:r>
    </w:p>
    <w:p w:rsidR="00CA6E19" w:rsidRPr="00465835" w:rsidRDefault="00CA6E19" w:rsidP="00CA6E19">
      <w:pPr>
        <w:spacing w:after="160" w:line="360" w:lineRule="auto"/>
        <w:ind w:left="360"/>
        <w:jc w:val="right"/>
        <w:rPr>
          <w:rFonts w:eastAsia="Calibri"/>
          <w:color w:val="auto"/>
          <w:kern w:val="0"/>
          <w:sz w:val="22"/>
          <w:szCs w:val="22"/>
          <w:lang w:eastAsia="en-US" w:bidi="ar-SA"/>
        </w:rPr>
      </w:pPr>
    </w:p>
    <w:p w:rsidR="00CA6E19" w:rsidRPr="00465835" w:rsidRDefault="00CA6E19" w:rsidP="00CA6E19">
      <w:pPr>
        <w:spacing w:after="160" w:line="360" w:lineRule="auto"/>
        <w:ind w:left="360"/>
        <w:rPr>
          <w:rFonts w:eastAsia="Calibri"/>
          <w:color w:val="auto"/>
          <w:kern w:val="0"/>
          <w:sz w:val="22"/>
          <w:szCs w:val="22"/>
          <w:lang w:eastAsia="en-US" w:bidi="ar-SA"/>
        </w:rPr>
      </w:pPr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>………………………..</w:t>
      </w:r>
    </w:p>
    <w:p w:rsidR="00CA6E19" w:rsidRPr="00465835" w:rsidRDefault="00CA6E19" w:rsidP="00CA6E19">
      <w:pPr>
        <w:spacing w:after="160" w:line="360" w:lineRule="auto"/>
        <w:ind w:left="360"/>
        <w:rPr>
          <w:rFonts w:eastAsia="Calibri"/>
          <w:color w:val="auto"/>
          <w:kern w:val="0"/>
          <w:sz w:val="22"/>
          <w:szCs w:val="22"/>
          <w:lang w:eastAsia="en-US" w:bidi="ar-SA"/>
        </w:rPr>
      </w:pPr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>(pieczęć oferenta)</w:t>
      </w:r>
    </w:p>
    <w:p w:rsidR="00CA6E19" w:rsidRPr="00465835" w:rsidRDefault="00CA6E19" w:rsidP="00CA6E19">
      <w:pPr>
        <w:tabs>
          <w:tab w:val="left" w:pos="3900"/>
        </w:tabs>
        <w:spacing w:after="160" w:line="360" w:lineRule="auto"/>
        <w:ind w:left="360"/>
        <w:rPr>
          <w:rFonts w:eastAsia="Calibri"/>
          <w:color w:val="auto"/>
          <w:kern w:val="0"/>
          <w:sz w:val="22"/>
          <w:szCs w:val="22"/>
          <w:lang w:eastAsia="en-US" w:bidi="ar-SA"/>
        </w:rPr>
      </w:pPr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ab/>
      </w:r>
    </w:p>
    <w:p w:rsidR="00CA6E19" w:rsidRPr="00465835" w:rsidRDefault="00CA6E19" w:rsidP="00CA6E19">
      <w:pPr>
        <w:spacing w:after="160" w:line="360" w:lineRule="auto"/>
        <w:ind w:left="360"/>
        <w:jc w:val="right"/>
        <w:rPr>
          <w:rFonts w:eastAsia="Calibri"/>
          <w:color w:val="auto"/>
          <w:kern w:val="0"/>
          <w:sz w:val="22"/>
          <w:szCs w:val="22"/>
          <w:lang w:eastAsia="en-US" w:bidi="ar-SA"/>
        </w:rPr>
      </w:pPr>
    </w:p>
    <w:p w:rsidR="00CA6E19" w:rsidRPr="00465835" w:rsidRDefault="00CA6E19" w:rsidP="00CA6E19">
      <w:pPr>
        <w:spacing w:after="160" w:line="360" w:lineRule="auto"/>
        <w:ind w:left="360"/>
        <w:jc w:val="right"/>
        <w:rPr>
          <w:rFonts w:eastAsia="Calibri"/>
          <w:color w:val="auto"/>
          <w:kern w:val="0"/>
          <w:sz w:val="22"/>
          <w:szCs w:val="22"/>
          <w:lang w:eastAsia="en-US" w:bidi="ar-SA"/>
        </w:rPr>
      </w:pPr>
    </w:p>
    <w:p w:rsidR="00CA6E19" w:rsidRPr="00465835" w:rsidRDefault="00CA6E19" w:rsidP="00CA6E19">
      <w:pPr>
        <w:spacing w:after="160" w:line="360" w:lineRule="auto"/>
        <w:ind w:left="360" w:firstLine="5169"/>
        <w:rPr>
          <w:rFonts w:eastAsia="Calibri"/>
          <w:color w:val="auto"/>
          <w:kern w:val="0"/>
          <w:sz w:val="22"/>
          <w:szCs w:val="22"/>
          <w:lang w:eastAsia="en-US" w:bidi="ar-SA"/>
        </w:rPr>
      </w:pPr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 xml:space="preserve">Zamawiający </w:t>
      </w:r>
    </w:p>
    <w:p w:rsidR="00CA6E19" w:rsidRPr="00465835" w:rsidRDefault="00CA6E19" w:rsidP="00CA6E19">
      <w:pPr>
        <w:spacing w:line="360" w:lineRule="auto"/>
        <w:ind w:left="357" w:firstLine="5171"/>
        <w:rPr>
          <w:rFonts w:eastAsia="Calibri"/>
          <w:b/>
          <w:color w:val="auto"/>
          <w:kern w:val="0"/>
          <w:sz w:val="22"/>
          <w:szCs w:val="22"/>
          <w:lang w:eastAsia="en-US" w:bidi="ar-SA"/>
        </w:rPr>
      </w:pPr>
      <w:r w:rsidRPr="00465835">
        <w:rPr>
          <w:rFonts w:eastAsia="Calibri"/>
          <w:b/>
          <w:color w:val="auto"/>
          <w:kern w:val="0"/>
          <w:sz w:val="22"/>
          <w:szCs w:val="22"/>
          <w:lang w:eastAsia="en-US" w:bidi="ar-SA"/>
        </w:rPr>
        <w:t xml:space="preserve">Instytut Rozwoju Terytorialnego </w:t>
      </w:r>
    </w:p>
    <w:p w:rsidR="00CA6E19" w:rsidRPr="00465835" w:rsidRDefault="00CA6E19" w:rsidP="00CA6E19">
      <w:pPr>
        <w:spacing w:line="360" w:lineRule="auto"/>
        <w:ind w:left="357" w:firstLine="5171"/>
        <w:rPr>
          <w:rFonts w:eastAsia="Calibri"/>
          <w:b/>
          <w:color w:val="auto"/>
          <w:kern w:val="0"/>
          <w:sz w:val="22"/>
          <w:szCs w:val="22"/>
          <w:lang w:eastAsia="en-US" w:bidi="ar-SA"/>
        </w:rPr>
      </w:pPr>
      <w:proofErr w:type="gramStart"/>
      <w:r>
        <w:rPr>
          <w:rFonts w:eastAsia="Calibri"/>
          <w:b/>
          <w:color w:val="auto"/>
          <w:kern w:val="0"/>
          <w:sz w:val="22"/>
          <w:szCs w:val="22"/>
          <w:lang w:eastAsia="en-US" w:bidi="ar-SA"/>
        </w:rPr>
        <w:t>ul</w:t>
      </w:r>
      <w:proofErr w:type="gramEnd"/>
      <w:r>
        <w:rPr>
          <w:rFonts w:eastAsia="Calibri"/>
          <w:b/>
          <w:color w:val="auto"/>
          <w:kern w:val="0"/>
          <w:sz w:val="22"/>
          <w:szCs w:val="22"/>
          <w:lang w:eastAsia="en-US" w:bidi="ar-SA"/>
        </w:rPr>
        <w:t xml:space="preserve">. </w:t>
      </w:r>
      <w:r w:rsidRPr="00465835">
        <w:rPr>
          <w:rFonts w:eastAsia="Calibri"/>
          <w:b/>
          <w:color w:val="auto"/>
          <w:kern w:val="0"/>
          <w:sz w:val="22"/>
          <w:szCs w:val="22"/>
          <w:lang w:eastAsia="en-US" w:bidi="ar-SA"/>
        </w:rPr>
        <w:t xml:space="preserve">J. Wł. Dawida </w:t>
      </w:r>
      <w:proofErr w:type="spellStart"/>
      <w:r w:rsidRPr="00465835">
        <w:rPr>
          <w:rFonts w:eastAsia="Calibri"/>
          <w:b/>
          <w:color w:val="auto"/>
          <w:kern w:val="0"/>
          <w:sz w:val="22"/>
          <w:szCs w:val="22"/>
          <w:lang w:eastAsia="en-US" w:bidi="ar-SA"/>
        </w:rPr>
        <w:t>1a</w:t>
      </w:r>
      <w:proofErr w:type="spellEnd"/>
    </w:p>
    <w:p w:rsidR="00CA6E19" w:rsidRPr="00465835" w:rsidRDefault="00CA6E19" w:rsidP="00CA6E19">
      <w:pPr>
        <w:spacing w:line="360" w:lineRule="auto"/>
        <w:ind w:left="357" w:firstLine="5171"/>
        <w:rPr>
          <w:rFonts w:eastAsia="Calibri"/>
          <w:b/>
          <w:color w:val="auto"/>
          <w:kern w:val="0"/>
          <w:sz w:val="22"/>
          <w:szCs w:val="22"/>
          <w:lang w:eastAsia="en-US" w:bidi="ar-SA"/>
        </w:rPr>
      </w:pPr>
      <w:r w:rsidRPr="00465835">
        <w:rPr>
          <w:rFonts w:eastAsia="Calibri"/>
          <w:b/>
          <w:color w:val="auto"/>
          <w:kern w:val="0"/>
          <w:sz w:val="22"/>
          <w:szCs w:val="22"/>
          <w:lang w:eastAsia="en-US" w:bidi="ar-SA"/>
        </w:rPr>
        <w:t>50-527 Wrocław</w:t>
      </w:r>
    </w:p>
    <w:p w:rsidR="00CA6E19" w:rsidRPr="00465835" w:rsidRDefault="00CA6E19" w:rsidP="00CA6E19">
      <w:pPr>
        <w:spacing w:after="160" w:line="360" w:lineRule="auto"/>
        <w:ind w:left="360"/>
        <w:jc w:val="right"/>
        <w:rPr>
          <w:rFonts w:eastAsia="Calibri"/>
          <w:color w:val="auto"/>
          <w:kern w:val="0"/>
          <w:sz w:val="22"/>
          <w:szCs w:val="22"/>
          <w:lang w:eastAsia="en-US" w:bidi="ar-SA"/>
        </w:rPr>
      </w:pPr>
    </w:p>
    <w:p w:rsidR="00CA6E19" w:rsidRPr="00465835" w:rsidRDefault="00CA6E19" w:rsidP="00CA6E19">
      <w:pPr>
        <w:spacing w:after="160" w:line="360" w:lineRule="auto"/>
        <w:jc w:val="center"/>
        <w:rPr>
          <w:rFonts w:eastAsia="Calibri"/>
          <w:b/>
          <w:color w:val="auto"/>
          <w:kern w:val="0"/>
          <w:sz w:val="22"/>
          <w:szCs w:val="22"/>
          <w:lang w:eastAsia="en-US" w:bidi="ar-SA"/>
        </w:rPr>
      </w:pPr>
      <w:r w:rsidRPr="00465835">
        <w:rPr>
          <w:rFonts w:eastAsia="Calibri"/>
          <w:b/>
          <w:color w:val="auto"/>
          <w:kern w:val="0"/>
          <w:sz w:val="22"/>
          <w:szCs w:val="22"/>
          <w:lang w:eastAsia="en-US" w:bidi="ar-SA"/>
        </w:rPr>
        <w:t>OFERTA</w:t>
      </w:r>
    </w:p>
    <w:p w:rsidR="0055100E" w:rsidRPr="0055100E" w:rsidRDefault="0055100E" w:rsidP="0055100E">
      <w:pPr>
        <w:spacing w:after="240"/>
        <w:ind w:left="720"/>
        <w:jc w:val="center"/>
        <w:rPr>
          <w:rFonts w:eastAsia="MS Mincho" w:cs="Calibri"/>
          <w:b/>
          <w:color w:val="auto"/>
          <w:kern w:val="0"/>
          <w:sz w:val="22"/>
          <w:szCs w:val="22"/>
          <w:lang w:bidi="ar-SA"/>
        </w:rPr>
      </w:pPr>
      <w:proofErr w:type="gramStart"/>
      <w:r w:rsidRPr="0055100E">
        <w:rPr>
          <w:b/>
          <w:sz w:val="22"/>
          <w:szCs w:val="22"/>
        </w:rPr>
        <w:t>na</w:t>
      </w:r>
      <w:proofErr w:type="gramEnd"/>
      <w:r w:rsidRPr="0055100E">
        <w:rPr>
          <w:b/>
          <w:sz w:val="22"/>
          <w:szCs w:val="22"/>
        </w:rPr>
        <w:t xml:space="preserve"> świadczenie usługi z zakresu zamówień publicznych, dla których nie ma obowiązku stosowania ustawy </w:t>
      </w:r>
      <w:proofErr w:type="spellStart"/>
      <w:r w:rsidRPr="0055100E">
        <w:rPr>
          <w:b/>
          <w:sz w:val="22"/>
          <w:szCs w:val="22"/>
        </w:rPr>
        <w:t>PZP</w:t>
      </w:r>
      <w:proofErr w:type="spellEnd"/>
      <w:r w:rsidRPr="0055100E">
        <w:rPr>
          <w:b/>
          <w:sz w:val="22"/>
          <w:szCs w:val="22"/>
        </w:rPr>
        <w:t>, polegającej na</w:t>
      </w:r>
      <w:r w:rsidRPr="0055100E">
        <w:rPr>
          <w:rFonts w:eastAsia="MS Mincho" w:cs="Calibri"/>
          <w:b/>
          <w:color w:val="auto"/>
          <w:kern w:val="0"/>
          <w:sz w:val="22"/>
          <w:szCs w:val="22"/>
          <w:lang w:bidi="ar-SA"/>
        </w:rPr>
        <w:t xml:space="preserve"> wykonaniu </w:t>
      </w:r>
      <w:r w:rsidR="002378CF">
        <w:rPr>
          <w:rFonts w:eastAsia="MS Mincho" w:cs="Calibri"/>
          <w:b/>
          <w:color w:val="auto"/>
          <w:kern w:val="0"/>
          <w:sz w:val="22"/>
          <w:szCs w:val="22"/>
          <w:lang w:bidi="ar-SA"/>
        </w:rPr>
        <w:t xml:space="preserve">usługi </w:t>
      </w:r>
      <w:r w:rsidRPr="0055100E">
        <w:rPr>
          <w:rFonts w:eastAsia="MS Mincho" w:cs="Calibri"/>
          <w:b/>
          <w:color w:val="auto"/>
          <w:kern w:val="0"/>
          <w:sz w:val="22"/>
          <w:szCs w:val="22"/>
          <w:lang w:bidi="ar-SA"/>
        </w:rPr>
        <w:t>pn</w:t>
      </w:r>
      <w:bookmarkStart w:id="1" w:name="_Hlk77151931"/>
      <w:r w:rsidRPr="0055100E">
        <w:rPr>
          <w:rFonts w:eastAsia="MS Mincho" w:cs="Calibri"/>
          <w:b/>
          <w:color w:val="auto"/>
          <w:kern w:val="0"/>
          <w:sz w:val="22"/>
          <w:szCs w:val="22"/>
          <w:lang w:bidi="ar-SA"/>
        </w:rPr>
        <w:t>. „Badanie ankietowe mieszkańców województwa dolnośląskiego w ramach Diagnozy społecznej województwa dolnośląskiego 2021”.</w:t>
      </w:r>
    </w:p>
    <w:bookmarkEnd w:id="1"/>
    <w:p w:rsidR="00CA6E19" w:rsidRPr="00465835" w:rsidRDefault="00CA6E19" w:rsidP="008F762A">
      <w:pPr>
        <w:jc w:val="both"/>
        <w:rPr>
          <w:rFonts w:eastAsia="Calibri"/>
          <w:color w:val="auto"/>
          <w:kern w:val="0"/>
          <w:sz w:val="22"/>
          <w:szCs w:val="22"/>
          <w:lang w:eastAsia="en-US" w:bidi="ar-SA"/>
        </w:rPr>
      </w:pPr>
    </w:p>
    <w:p w:rsidR="00CA6E19" w:rsidRPr="00465835" w:rsidRDefault="00CA6E19" w:rsidP="00CA6E19">
      <w:pPr>
        <w:spacing w:after="160" w:line="360" w:lineRule="auto"/>
        <w:jc w:val="both"/>
        <w:rPr>
          <w:rFonts w:eastAsia="Calibri"/>
          <w:color w:val="auto"/>
          <w:kern w:val="0"/>
          <w:sz w:val="22"/>
          <w:szCs w:val="22"/>
          <w:lang w:eastAsia="en-US" w:bidi="ar-SA"/>
        </w:rPr>
      </w:pPr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>Dane dotyczące oferenta:</w:t>
      </w:r>
    </w:p>
    <w:p w:rsidR="00CA6E19" w:rsidRPr="00465835" w:rsidRDefault="00CA6E19" w:rsidP="002378CF">
      <w:pPr>
        <w:spacing w:after="160" w:line="360" w:lineRule="auto"/>
        <w:rPr>
          <w:rFonts w:eastAsia="Calibri"/>
          <w:color w:val="auto"/>
          <w:kern w:val="0"/>
          <w:sz w:val="22"/>
          <w:szCs w:val="22"/>
          <w:lang w:eastAsia="en-US" w:bidi="ar-SA"/>
        </w:rPr>
      </w:pPr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>Imię, nazwisko/</w:t>
      </w:r>
      <w:r w:rsidR="002378CF">
        <w:rPr>
          <w:rFonts w:eastAsia="Calibri"/>
          <w:color w:val="auto"/>
          <w:kern w:val="0"/>
          <w:sz w:val="22"/>
          <w:szCs w:val="22"/>
          <w:lang w:eastAsia="en-US" w:bidi="ar-SA"/>
        </w:rPr>
        <w:t xml:space="preserve"> </w:t>
      </w:r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>Nazwa……………………………………………..</w:t>
      </w:r>
    </w:p>
    <w:p w:rsidR="002378CF" w:rsidRDefault="00CA6E19" w:rsidP="002378CF">
      <w:pPr>
        <w:spacing w:after="160" w:line="360" w:lineRule="auto"/>
        <w:rPr>
          <w:rFonts w:eastAsia="Calibri"/>
          <w:color w:val="auto"/>
          <w:kern w:val="0"/>
          <w:sz w:val="22"/>
          <w:szCs w:val="22"/>
          <w:lang w:eastAsia="en-US" w:bidi="ar-SA"/>
        </w:rPr>
      </w:pPr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>Adres zamie</w:t>
      </w:r>
      <w:r>
        <w:rPr>
          <w:rFonts w:eastAsia="Calibri"/>
          <w:color w:val="auto"/>
          <w:kern w:val="0"/>
          <w:sz w:val="22"/>
          <w:szCs w:val="22"/>
          <w:lang w:eastAsia="en-US" w:bidi="ar-SA"/>
        </w:rPr>
        <w:t>szkania/Siedziba…………………………………..</w:t>
      </w:r>
    </w:p>
    <w:p w:rsidR="00CA6E19" w:rsidRPr="00465835" w:rsidRDefault="00CA6E19" w:rsidP="002378CF">
      <w:pPr>
        <w:spacing w:after="160" w:line="360" w:lineRule="auto"/>
        <w:rPr>
          <w:rFonts w:eastAsia="Calibri"/>
          <w:color w:val="auto"/>
          <w:kern w:val="0"/>
          <w:sz w:val="22"/>
          <w:szCs w:val="22"/>
          <w:lang w:eastAsia="en-US" w:bidi="ar-SA"/>
        </w:rPr>
      </w:pPr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>Nr telefonu/faksu……………………………………………………</w:t>
      </w:r>
    </w:p>
    <w:p w:rsidR="00CA6E19" w:rsidRPr="00465835" w:rsidRDefault="00CA6E19" w:rsidP="002378CF">
      <w:pPr>
        <w:spacing w:after="160" w:line="360" w:lineRule="auto"/>
        <w:rPr>
          <w:rFonts w:eastAsia="Calibri"/>
          <w:color w:val="auto"/>
          <w:kern w:val="0"/>
          <w:sz w:val="22"/>
          <w:szCs w:val="22"/>
          <w:lang w:eastAsia="en-US" w:bidi="ar-SA"/>
        </w:rPr>
      </w:pPr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>Adres e-mail …………………………………………………………..</w:t>
      </w:r>
    </w:p>
    <w:p w:rsidR="00CA6E19" w:rsidRPr="00465835" w:rsidRDefault="00CA6E19" w:rsidP="00CA6E19">
      <w:pPr>
        <w:spacing w:after="160" w:line="360" w:lineRule="auto"/>
        <w:rPr>
          <w:rFonts w:eastAsia="Calibri"/>
          <w:color w:val="auto"/>
          <w:kern w:val="0"/>
          <w:sz w:val="22"/>
          <w:szCs w:val="22"/>
          <w:lang w:eastAsia="en-US" w:bidi="ar-SA"/>
        </w:rPr>
      </w:pPr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>NIP:………………………………………………………………………….</w:t>
      </w:r>
    </w:p>
    <w:p w:rsidR="00CA6E19" w:rsidRPr="00465835" w:rsidRDefault="00CA6E19" w:rsidP="00CA6E19">
      <w:pPr>
        <w:spacing w:after="160" w:line="360" w:lineRule="auto"/>
        <w:jc w:val="both"/>
        <w:rPr>
          <w:rFonts w:eastAsia="Calibri"/>
          <w:color w:val="auto"/>
          <w:kern w:val="0"/>
          <w:sz w:val="22"/>
          <w:szCs w:val="22"/>
          <w:lang w:eastAsia="en-US" w:bidi="ar-SA"/>
        </w:rPr>
      </w:pPr>
    </w:p>
    <w:p w:rsidR="00CA6E19" w:rsidRPr="00465835" w:rsidRDefault="00CA6E19" w:rsidP="00CA6E19">
      <w:pPr>
        <w:spacing w:after="160" w:line="360" w:lineRule="auto"/>
        <w:jc w:val="both"/>
        <w:rPr>
          <w:rFonts w:eastAsia="Calibri"/>
          <w:color w:val="auto"/>
          <w:kern w:val="0"/>
          <w:sz w:val="22"/>
          <w:szCs w:val="22"/>
          <w:lang w:eastAsia="en-US" w:bidi="ar-SA"/>
        </w:rPr>
      </w:pPr>
      <w:r>
        <w:rPr>
          <w:rFonts w:eastAsia="Calibri"/>
          <w:color w:val="auto"/>
          <w:kern w:val="0"/>
          <w:sz w:val="22"/>
          <w:szCs w:val="22"/>
          <w:lang w:eastAsia="en-US" w:bidi="ar-SA"/>
        </w:rPr>
        <w:br w:type="page"/>
      </w:r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lastRenderedPageBreak/>
        <w:t xml:space="preserve">Oferuję </w:t>
      </w:r>
      <w:r w:rsidR="0055100E">
        <w:rPr>
          <w:rFonts w:eastAsia="Calibri"/>
          <w:color w:val="auto"/>
          <w:kern w:val="0"/>
          <w:sz w:val="22"/>
          <w:szCs w:val="22"/>
          <w:lang w:eastAsia="en-US" w:bidi="ar-SA"/>
        </w:rPr>
        <w:t xml:space="preserve">wykonanie usługi, dla której nie ma obowiązku stosowania ustawy </w:t>
      </w:r>
      <w:proofErr w:type="spellStart"/>
      <w:r w:rsidR="0055100E">
        <w:rPr>
          <w:rFonts w:eastAsia="Calibri"/>
          <w:color w:val="auto"/>
          <w:kern w:val="0"/>
          <w:sz w:val="22"/>
          <w:szCs w:val="22"/>
          <w:lang w:eastAsia="en-US" w:bidi="ar-SA"/>
        </w:rPr>
        <w:t>P</w:t>
      </w:r>
      <w:r w:rsidR="002378CF">
        <w:rPr>
          <w:rFonts w:eastAsia="Calibri"/>
          <w:color w:val="auto"/>
          <w:kern w:val="0"/>
          <w:sz w:val="22"/>
          <w:szCs w:val="22"/>
          <w:lang w:eastAsia="en-US" w:bidi="ar-SA"/>
        </w:rPr>
        <w:t>ZP</w:t>
      </w:r>
      <w:proofErr w:type="spellEnd"/>
      <w:r w:rsidR="0055100E">
        <w:rPr>
          <w:rFonts w:eastAsia="Calibri"/>
          <w:color w:val="auto"/>
          <w:kern w:val="0"/>
          <w:sz w:val="22"/>
          <w:szCs w:val="22"/>
          <w:lang w:eastAsia="en-US" w:bidi="ar-SA"/>
        </w:rPr>
        <w:t xml:space="preserve">, </w:t>
      </w:r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 xml:space="preserve">na kwotę: </w:t>
      </w:r>
    </w:p>
    <w:p w:rsidR="00CA6E19" w:rsidRPr="00465835" w:rsidRDefault="00CA6E19" w:rsidP="00CA6E19">
      <w:pPr>
        <w:spacing w:after="160" w:line="360" w:lineRule="auto"/>
        <w:jc w:val="both"/>
        <w:rPr>
          <w:rFonts w:eastAsia="Calibri"/>
          <w:color w:val="auto"/>
          <w:kern w:val="0"/>
          <w:sz w:val="22"/>
          <w:szCs w:val="22"/>
          <w:lang w:eastAsia="en-US" w:bidi="ar-SA"/>
        </w:rPr>
      </w:pPr>
      <w:proofErr w:type="gramStart"/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>netto</w:t>
      </w:r>
      <w:proofErr w:type="gramEnd"/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>: …………………………zł (słownie ………………………………………………………………..</w:t>
      </w:r>
      <w:proofErr w:type="gramStart"/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>zł</w:t>
      </w:r>
      <w:proofErr w:type="gramEnd"/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>),</w:t>
      </w:r>
    </w:p>
    <w:p w:rsidR="00CA6E19" w:rsidRPr="00465835" w:rsidRDefault="00CA6E19" w:rsidP="00CA6E19">
      <w:pPr>
        <w:spacing w:after="160" w:line="360" w:lineRule="auto"/>
        <w:jc w:val="both"/>
        <w:rPr>
          <w:rFonts w:eastAsia="Calibri"/>
          <w:color w:val="auto"/>
          <w:kern w:val="0"/>
          <w:sz w:val="22"/>
          <w:szCs w:val="22"/>
          <w:lang w:eastAsia="en-US" w:bidi="ar-SA"/>
        </w:rPr>
      </w:pPr>
      <w:proofErr w:type="gramStart"/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>brutto</w:t>
      </w:r>
      <w:proofErr w:type="gramEnd"/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>: ………………………….</w:t>
      </w:r>
      <w:proofErr w:type="gramStart"/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>zł</w:t>
      </w:r>
      <w:proofErr w:type="gramEnd"/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 xml:space="preserve"> (słownie ………………………………………………………………...</w:t>
      </w:r>
      <w:proofErr w:type="gramStart"/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>zł</w:t>
      </w:r>
      <w:proofErr w:type="gramEnd"/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 xml:space="preserve">), </w:t>
      </w:r>
    </w:p>
    <w:p w:rsidR="00CA6E19" w:rsidRPr="00465835" w:rsidRDefault="00CA6E19" w:rsidP="00CA6E19">
      <w:pPr>
        <w:spacing w:after="160" w:line="360" w:lineRule="auto"/>
        <w:jc w:val="both"/>
        <w:rPr>
          <w:rFonts w:eastAsia="Calibri"/>
          <w:color w:val="auto"/>
          <w:kern w:val="0"/>
          <w:sz w:val="22"/>
          <w:szCs w:val="22"/>
          <w:lang w:eastAsia="en-US" w:bidi="ar-SA"/>
        </w:rPr>
      </w:pPr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>w tym podatek VAT w wysokości</w:t>
      </w:r>
      <w:proofErr w:type="gramStart"/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>:……</w:t>
      </w:r>
      <w:r>
        <w:rPr>
          <w:rFonts w:eastAsia="Calibri"/>
          <w:color w:val="auto"/>
          <w:kern w:val="0"/>
          <w:sz w:val="22"/>
          <w:szCs w:val="22"/>
          <w:lang w:eastAsia="en-US" w:bidi="ar-SA"/>
        </w:rPr>
        <w:t>……………% tj</w:t>
      </w:r>
      <w:proofErr w:type="gramEnd"/>
      <w:r>
        <w:rPr>
          <w:rFonts w:eastAsia="Calibri"/>
          <w:color w:val="auto"/>
          <w:kern w:val="0"/>
          <w:sz w:val="22"/>
          <w:szCs w:val="22"/>
          <w:lang w:eastAsia="en-US" w:bidi="ar-SA"/>
        </w:rPr>
        <w:t>. ………………………………………..zł.</w:t>
      </w:r>
    </w:p>
    <w:p w:rsidR="00CA6E19" w:rsidRPr="00465835" w:rsidRDefault="00CA6E19" w:rsidP="00CA6E19">
      <w:pPr>
        <w:spacing w:after="160" w:line="360" w:lineRule="auto"/>
        <w:jc w:val="both"/>
        <w:rPr>
          <w:rFonts w:eastAsia="Calibri"/>
          <w:color w:val="auto"/>
          <w:kern w:val="0"/>
          <w:sz w:val="22"/>
          <w:szCs w:val="22"/>
          <w:lang w:eastAsia="en-US" w:bidi="ar-SA"/>
        </w:rPr>
      </w:pPr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>Oświadczam, że oferowana cena zamówienia zawiera wszystkie koszty związane z realizacją przedmiotu zamówienia.</w:t>
      </w:r>
    </w:p>
    <w:p w:rsidR="00CA6E19" w:rsidRPr="00465835" w:rsidRDefault="00CA6E19" w:rsidP="00CA6E19">
      <w:pPr>
        <w:spacing w:after="160" w:line="360" w:lineRule="auto"/>
        <w:jc w:val="both"/>
        <w:rPr>
          <w:rFonts w:eastAsia="Calibri"/>
          <w:color w:val="auto"/>
          <w:kern w:val="0"/>
          <w:sz w:val="22"/>
          <w:szCs w:val="22"/>
          <w:lang w:eastAsia="en-US" w:bidi="ar-SA"/>
        </w:rPr>
      </w:pPr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>Oświadczam, że zapoznałem/</w:t>
      </w:r>
      <w:proofErr w:type="spellStart"/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>am</w:t>
      </w:r>
      <w:proofErr w:type="spellEnd"/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 xml:space="preserve"> się z treścią zapytania </w:t>
      </w:r>
      <w:r w:rsidR="0055100E">
        <w:rPr>
          <w:rFonts w:eastAsia="Calibri"/>
          <w:color w:val="auto"/>
          <w:kern w:val="0"/>
          <w:sz w:val="22"/>
          <w:szCs w:val="22"/>
          <w:lang w:eastAsia="en-US" w:bidi="ar-SA"/>
        </w:rPr>
        <w:t>ofertowego i</w:t>
      </w:r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 xml:space="preserve"> nie wnoszę do niego zastrzeżeń.</w:t>
      </w:r>
    </w:p>
    <w:p w:rsidR="00CA6E19" w:rsidRPr="00FE248D" w:rsidRDefault="00CA6E19" w:rsidP="008C0EAE">
      <w:pPr>
        <w:spacing w:after="160"/>
        <w:jc w:val="both"/>
        <w:rPr>
          <w:rFonts w:eastAsia="Calibri"/>
          <w:color w:val="auto"/>
          <w:kern w:val="0"/>
          <w:sz w:val="22"/>
          <w:szCs w:val="22"/>
          <w:lang w:eastAsia="en-US" w:bidi="ar-SA"/>
        </w:rPr>
      </w:pPr>
      <w:r w:rsidRPr="00FE248D">
        <w:rPr>
          <w:rFonts w:eastAsia="Calibri"/>
          <w:color w:val="auto"/>
          <w:kern w:val="0"/>
          <w:sz w:val="22"/>
          <w:szCs w:val="22"/>
          <w:lang w:eastAsia="en-US" w:bidi="ar-SA"/>
        </w:rPr>
        <w:t xml:space="preserve">Oświadczam, że </w:t>
      </w:r>
      <w:r w:rsidR="008F762A" w:rsidRPr="00FE248D">
        <w:rPr>
          <w:rFonts w:eastAsia="Calibri"/>
          <w:color w:val="auto"/>
          <w:kern w:val="0"/>
          <w:sz w:val="22"/>
          <w:szCs w:val="22"/>
          <w:lang w:eastAsia="en-US" w:bidi="ar-SA"/>
        </w:rPr>
        <w:t>posiada</w:t>
      </w:r>
      <w:r w:rsidR="0055100E" w:rsidRPr="00FE248D">
        <w:rPr>
          <w:rFonts w:eastAsia="Calibri"/>
          <w:color w:val="auto"/>
          <w:kern w:val="0"/>
          <w:sz w:val="22"/>
          <w:szCs w:val="22"/>
          <w:lang w:eastAsia="en-US" w:bidi="ar-SA"/>
        </w:rPr>
        <w:t>m</w:t>
      </w:r>
      <w:r w:rsidRPr="00FE248D">
        <w:rPr>
          <w:rFonts w:eastAsia="Calibri"/>
          <w:color w:val="auto"/>
          <w:kern w:val="0"/>
          <w:sz w:val="22"/>
          <w:szCs w:val="22"/>
          <w:lang w:eastAsia="en-US" w:bidi="ar-SA"/>
        </w:rPr>
        <w:t xml:space="preserve"> </w:t>
      </w:r>
      <w:r w:rsidR="001E655C" w:rsidRPr="00FE248D">
        <w:rPr>
          <w:rFonts w:eastAsia="Calibri"/>
          <w:color w:val="auto"/>
          <w:kern w:val="0"/>
          <w:sz w:val="22"/>
          <w:szCs w:val="22"/>
          <w:lang w:eastAsia="en-US" w:bidi="ar-SA"/>
        </w:rPr>
        <w:t xml:space="preserve">wysokospecjalistyczną wiedzę i </w:t>
      </w:r>
      <w:r w:rsidRPr="00FE248D">
        <w:rPr>
          <w:rFonts w:eastAsia="Calibri"/>
          <w:color w:val="auto"/>
          <w:kern w:val="0"/>
          <w:sz w:val="22"/>
          <w:szCs w:val="22"/>
          <w:lang w:eastAsia="en-US" w:bidi="ar-SA"/>
        </w:rPr>
        <w:t xml:space="preserve">wykształcenie niezbędne do wykonania zamówienia </w:t>
      </w:r>
      <w:r w:rsidR="00144619" w:rsidRPr="00FE248D">
        <w:rPr>
          <w:rFonts w:eastAsia="Calibri"/>
          <w:color w:val="auto"/>
          <w:kern w:val="0"/>
          <w:sz w:val="22"/>
          <w:szCs w:val="22"/>
          <w:lang w:eastAsia="en-US" w:bidi="ar-SA"/>
        </w:rPr>
        <w:t>oraz spełniam</w:t>
      </w:r>
      <w:r w:rsidRPr="00FE248D">
        <w:rPr>
          <w:rFonts w:eastAsia="Calibri"/>
          <w:color w:val="auto"/>
          <w:kern w:val="0"/>
          <w:sz w:val="22"/>
          <w:szCs w:val="22"/>
          <w:lang w:eastAsia="en-US" w:bidi="ar-SA"/>
        </w:rPr>
        <w:t xml:space="preserve"> wskazane </w:t>
      </w:r>
      <w:r w:rsidR="0055100E" w:rsidRPr="00FE248D">
        <w:rPr>
          <w:rFonts w:eastAsia="Calibri"/>
          <w:color w:val="auto"/>
          <w:kern w:val="0"/>
          <w:sz w:val="22"/>
          <w:szCs w:val="22"/>
          <w:lang w:eastAsia="en-US" w:bidi="ar-SA"/>
        </w:rPr>
        <w:t xml:space="preserve">wymagania </w:t>
      </w:r>
      <w:r w:rsidRPr="00FE248D">
        <w:rPr>
          <w:rFonts w:eastAsia="Calibri"/>
          <w:color w:val="auto"/>
          <w:kern w:val="0"/>
          <w:sz w:val="22"/>
          <w:szCs w:val="22"/>
          <w:lang w:eastAsia="en-US" w:bidi="ar-SA"/>
        </w:rPr>
        <w:t xml:space="preserve">w pkt. </w:t>
      </w:r>
      <w:proofErr w:type="spellStart"/>
      <w:r w:rsidRPr="00FE248D">
        <w:rPr>
          <w:rFonts w:eastAsia="Calibri"/>
          <w:color w:val="auto"/>
          <w:kern w:val="0"/>
          <w:sz w:val="22"/>
          <w:szCs w:val="22"/>
          <w:lang w:eastAsia="en-US" w:bidi="ar-SA"/>
        </w:rPr>
        <w:t>IV.2</w:t>
      </w:r>
      <w:proofErr w:type="spellEnd"/>
      <w:r w:rsidRPr="00FE248D">
        <w:rPr>
          <w:rFonts w:eastAsia="Calibri"/>
          <w:color w:val="auto"/>
          <w:kern w:val="0"/>
          <w:sz w:val="22"/>
          <w:szCs w:val="22"/>
          <w:lang w:eastAsia="en-US" w:bidi="ar-SA"/>
        </w:rPr>
        <w:t xml:space="preserve"> </w:t>
      </w:r>
      <w:proofErr w:type="gramStart"/>
      <w:r w:rsidRPr="00FE248D">
        <w:rPr>
          <w:rFonts w:eastAsia="Calibri"/>
          <w:color w:val="auto"/>
          <w:kern w:val="0"/>
          <w:sz w:val="22"/>
          <w:szCs w:val="22"/>
          <w:lang w:eastAsia="en-US" w:bidi="ar-SA"/>
        </w:rPr>
        <w:t>zapytania</w:t>
      </w:r>
      <w:proofErr w:type="gramEnd"/>
      <w:r w:rsidRPr="00FE248D">
        <w:rPr>
          <w:rFonts w:eastAsia="Calibri"/>
          <w:color w:val="auto"/>
          <w:kern w:val="0"/>
          <w:sz w:val="22"/>
          <w:szCs w:val="22"/>
          <w:lang w:eastAsia="en-US" w:bidi="ar-SA"/>
        </w:rPr>
        <w:t xml:space="preserve"> ofertowego.</w:t>
      </w:r>
    </w:p>
    <w:p w:rsidR="00CA6E19" w:rsidRPr="00465835" w:rsidRDefault="00CA6E19" w:rsidP="00CA6E19">
      <w:pPr>
        <w:spacing w:after="160" w:line="259" w:lineRule="auto"/>
        <w:jc w:val="both"/>
        <w:rPr>
          <w:rFonts w:eastAsia="Calibri"/>
          <w:color w:val="auto"/>
          <w:kern w:val="0"/>
          <w:sz w:val="22"/>
          <w:szCs w:val="22"/>
          <w:lang w:eastAsia="en-US" w:bidi="ar-SA"/>
        </w:rPr>
      </w:pPr>
      <w:r w:rsidRPr="00FE248D">
        <w:rPr>
          <w:rFonts w:eastAsia="Calibri"/>
          <w:color w:val="auto"/>
          <w:kern w:val="0"/>
          <w:sz w:val="22"/>
          <w:szCs w:val="22"/>
          <w:lang w:eastAsia="en-US" w:bidi="ar-SA"/>
        </w:rPr>
        <w:t xml:space="preserve">Oświadczam, że </w:t>
      </w:r>
      <w:r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 xml:space="preserve">posiadam doświadczenie w realizacji </w:t>
      </w:r>
      <w:r w:rsidR="001E655C"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 xml:space="preserve">badań marketingowych, badań społecznych i gospodarczych potwierdzone </w:t>
      </w:r>
      <w:proofErr w:type="gramStart"/>
      <w:r w:rsidR="001E655C"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>wykonaniem co</w:t>
      </w:r>
      <w:proofErr w:type="gramEnd"/>
      <w:r w:rsidR="001E655C"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 xml:space="preserve"> najmniej 10 badań we wskazanym powyżej zakresie tematycznym w ostatnim roku.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4070"/>
        <w:gridCol w:w="4931"/>
      </w:tblGrid>
      <w:tr w:rsidR="00CA6E19" w:rsidRPr="00465835" w:rsidTr="004357C3">
        <w:trPr>
          <w:trHeight w:val="337"/>
          <w:jc w:val="center"/>
        </w:trPr>
        <w:tc>
          <w:tcPr>
            <w:tcW w:w="380" w:type="pct"/>
            <w:vAlign w:val="bottom"/>
          </w:tcPr>
          <w:p w:rsidR="00CA6E19" w:rsidRPr="00465835" w:rsidRDefault="00CA6E19" w:rsidP="004357C3">
            <w:pPr>
              <w:spacing w:after="160" w:line="360" w:lineRule="auto"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 w:bidi="ar-SA"/>
              </w:rPr>
            </w:pPr>
            <w:r w:rsidRPr="00465835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 w:bidi="ar-SA"/>
              </w:rPr>
              <w:t>Lp.</w:t>
            </w:r>
          </w:p>
        </w:tc>
        <w:tc>
          <w:tcPr>
            <w:tcW w:w="2089" w:type="pct"/>
            <w:vAlign w:val="bottom"/>
          </w:tcPr>
          <w:p w:rsidR="00CA6E19" w:rsidRPr="00465835" w:rsidRDefault="00CA6E19" w:rsidP="001E655C">
            <w:pPr>
              <w:spacing w:after="160" w:line="360" w:lineRule="auto"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 w:bidi="ar-SA"/>
              </w:rPr>
            </w:pPr>
            <w:r w:rsidRPr="00465835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 w:bidi="ar-SA"/>
              </w:rPr>
              <w:t xml:space="preserve">Tytuł </w:t>
            </w:r>
            <w:r w:rsidR="001E655C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 w:bidi="ar-SA"/>
              </w:rPr>
              <w:t>badania</w:t>
            </w:r>
          </w:p>
        </w:tc>
        <w:tc>
          <w:tcPr>
            <w:tcW w:w="2531" w:type="pct"/>
            <w:vAlign w:val="bottom"/>
          </w:tcPr>
          <w:p w:rsidR="00CA6E19" w:rsidRPr="00465835" w:rsidRDefault="00CA6E19" w:rsidP="001E655C">
            <w:pPr>
              <w:spacing w:after="160" w:line="360" w:lineRule="auto"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 w:bidi="ar-SA"/>
              </w:rPr>
            </w:pPr>
            <w:r w:rsidRPr="00465835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 w:bidi="ar-SA"/>
              </w:rPr>
              <w:t xml:space="preserve">Opis </w:t>
            </w:r>
            <w:r w:rsidR="001E655C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 w:bidi="ar-SA"/>
              </w:rPr>
              <w:t xml:space="preserve">badania </w:t>
            </w:r>
          </w:p>
        </w:tc>
      </w:tr>
      <w:tr w:rsidR="00CA6E19" w:rsidRPr="00465835" w:rsidTr="004357C3">
        <w:trPr>
          <w:jc w:val="center"/>
        </w:trPr>
        <w:tc>
          <w:tcPr>
            <w:tcW w:w="380" w:type="pct"/>
            <w:vAlign w:val="bottom"/>
          </w:tcPr>
          <w:p w:rsidR="00CA6E19" w:rsidRPr="00465835" w:rsidRDefault="00CA6E19" w:rsidP="004357C3">
            <w:pPr>
              <w:spacing w:after="160" w:line="360" w:lineRule="auto"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</w:pPr>
            <w:r w:rsidRPr="00465835"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089" w:type="pct"/>
            <w:vAlign w:val="bottom"/>
          </w:tcPr>
          <w:p w:rsidR="00CA6E19" w:rsidRPr="00465835" w:rsidRDefault="00CA6E19" w:rsidP="004357C3">
            <w:pPr>
              <w:spacing w:after="160" w:line="360" w:lineRule="auto"/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531" w:type="pct"/>
            <w:vAlign w:val="bottom"/>
          </w:tcPr>
          <w:p w:rsidR="00CA6E19" w:rsidRPr="00465835" w:rsidRDefault="00CA6E19" w:rsidP="004357C3">
            <w:pPr>
              <w:spacing w:after="160" w:line="360" w:lineRule="auto"/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A6E19" w:rsidRPr="00465835" w:rsidTr="004357C3">
        <w:trPr>
          <w:jc w:val="center"/>
        </w:trPr>
        <w:tc>
          <w:tcPr>
            <w:tcW w:w="380" w:type="pct"/>
            <w:vAlign w:val="bottom"/>
          </w:tcPr>
          <w:p w:rsidR="00CA6E19" w:rsidRPr="00465835" w:rsidRDefault="00CA6E19" w:rsidP="004357C3">
            <w:pPr>
              <w:spacing w:after="160" w:line="360" w:lineRule="auto"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</w:pPr>
            <w:r w:rsidRPr="00465835"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089" w:type="pct"/>
            <w:vAlign w:val="bottom"/>
          </w:tcPr>
          <w:p w:rsidR="00CA6E19" w:rsidRPr="00465835" w:rsidRDefault="00CA6E19" w:rsidP="004357C3">
            <w:pPr>
              <w:spacing w:after="160" w:line="360" w:lineRule="auto"/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531" w:type="pct"/>
            <w:vAlign w:val="bottom"/>
          </w:tcPr>
          <w:p w:rsidR="00CA6E19" w:rsidRPr="00465835" w:rsidRDefault="00CA6E19" w:rsidP="004357C3">
            <w:pPr>
              <w:spacing w:after="160" w:line="360" w:lineRule="auto"/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A6E19" w:rsidRPr="00465835" w:rsidTr="004357C3">
        <w:trPr>
          <w:jc w:val="center"/>
        </w:trPr>
        <w:tc>
          <w:tcPr>
            <w:tcW w:w="380" w:type="pct"/>
            <w:vAlign w:val="bottom"/>
          </w:tcPr>
          <w:p w:rsidR="00CA6E19" w:rsidRPr="00465835" w:rsidRDefault="00CA6E19" w:rsidP="004357C3">
            <w:pPr>
              <w:spacing w:after="160" w:line="360" w:lineRule="auto"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</w:pPr>
            <w:r w:rsidRPr="00465835"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2089" w:type="pct"/>
            <w:vAlign w:val="bottom"/>
          </w:tcPr>
          <w:p w:rsidR="00CA6E19" w:rsidRPr="00465835" w:rsidRDefault="00CA6E19" w:rsidP="004357C3">
            <w:pPr>
              <w:spacing w:after="160" w:line="360" w:lineRule="auto"/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531" w:type="pct"/>
            <w:vAlign w:val="bottom"/>
          </w:tcPr>
          <w:p w:rsidR="00CA6E19" w:rsidRPr="00465835" w:rsidRDefault="00CA6E19" w:rsidP="004357C3">
            <w:pPr>
              <w:spacing w:after="160" w:line="360" w:lineRule="auto"/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A6E19" w:rsidRPr="00465835" w:rsidTr="004357C3">
        <w:trPr>
          <w:jc w:val="center"/>
        </w:trPr>
        <w:tc>
          <w:tcPr>
            <w:tcW w:w="380" w:type="pct"/>
            <w:vAlign w:val="bottom"/>
          </w:tcPr>
          <w:p w:rsidR="00CA6E19" w:rsidRPr="00465835" w:rsidRDefault="00CA6E19" w:rsidP="004357C3">
            <w:pPr>
              <w:spacing w:after="160" w:line="360" w:lineRule="auto"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</w:pPr>
            <w:r w:rsidRPr="00465835"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089" w:type="pct"/>
            <w:vAlign w:val="bottom"/>
          </w:tcPr>
          <w:p w:rsidR="00CA6E19" w:rsidRPr="00465835" w:rsidRDefault="00CA6E19" w:rsidP="004357C3">
            <w:pPr>
              <w:spacing w:after="160" w:line="360" w:lineRule="auto"/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531" w:type="pct"/>
            <w:vAlign w:val="bottom"/>
          </w:tcPr>
          <w:p w:rsidR="00CA6E19" w:rsidRPr="00465835" w:rsidRDefault="00CA6E19" w:rsidP="004357C3">
            <w:pPr>
              <w:spacing w:after="160" w:line="360" w:lineRule="auto"/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A6E19" w:rsidRPr="00465835" w:rsidTr="004357C3">
        <w:trPr>
          <w:jc w:val="center"/>
        </w:trPr>
        <w:tc>
          <w:tcPr>
            <w:tcW w:w="380" w:type="pct"/>
            <w:vAlign w:val="bottom"/>
          </w:tcPr>
          <w:p w:rsidR="00CA6E19" w:rsidRPr="00465835" w:rsidRDefault="00CA6E19" w:rsidP="004357C3">
            <w:pPr>
              <w:spacing w:after="160" w:line="360" w:lineRule="auto"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</w:pPr>
            <w:r w:rsidRPr="00465835"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2089" w:type="pct"/>
            <w:vAlign w:val="bottom"/>
          </w:tcPr>
          <w:p w:rsidR="00CA6E19" w:rsidRPr="00465835" w:rsidRDefault="00CA6E19" w:rsidP="004357C3">
            <w:pPr>
              <w:spacing w:after="160" w:line="360" w:lineRule="auto"/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531" w:type="pct"/>
            <w:vAlign w:val="bottom"/>
          </w:tcPr>
          <w:p w:rsidR="00CA6E19" w:rsidRPr="00465835" w:rsidRDefault="00CA6E19" w:rsidP="004357C3">
            <w:pPr>
              <w:spacing w:after="160" w:line="360" w:lineRule="auto"/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A6E19" w:rsidRPr="00465835" w:rsidTr="004357C3">
        <w:trPr>
          <w:jc w:val="center"/>
        </w:trPr>
        <w:tc>
          <w:tcPr>
            <w:tcW w:w="380" w:type="pct"/>
            <w:vAlign w:val="bottom"/>
          </w:tcPr>
          <w:p w:rsidR="00CA6E19" w:rsidRPr="00465835" w:rsidRDefault="00CA6E19" w:rsidP="004357C3">
            <w:pPr>
              <w:spacing w:after="160" w:line="360" w:lineRule="auto"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</w:pPr>
            <w:r w:rsidRPr="00465835"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2089" w:type="pct"/>
            <w:vAlign w:val="bottom"/>
          </w:tcPr>
          <w:p w:rsidR="00CA6E19" w:rsidRPr="00465835" w:rsidRDefault="00CA6E19" w:rsidP="004357C3">
            <w:pPr>
              <w:spacing w:after="160" w:line="360" w:lineRule="auto"/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531" w:type="pct"/>
            <w:vAlign w:val="bottom"/>
          </w:tcPr>
          <w:p w:rsidR="00CA6E19" w:rsidRPr="00465835" w:rsidRDefault="00CA6E19" w:rsidP="004357C3">
            <w:pPr>
              <w:spacing w:after="160" w:line="360" w:lineRule="auto"/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A6E19" w:rsidRPr="00465835" w:rsidTr="004357C3">
        <w:trPr>
          <w:jc w:val="center"/>
        </w:trPr>
        <w:tc>
          <w:tcPr>
            <w:tcW w:w="380" w:type="pct"/>
            <w:vAlign w:val="bottom"/>
          </w:tcPr>
          <w:p w:rsidR="00CA6E19" w:rsidRPr="00465835" w:rsidRDefault="00CA6E19" w:rsidP="004357C3">
            <w:pPr>
              <w:spacing w:after="160" w:line="360" w:lineRule="auto"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</w:pPr>
            <w:r w:rsidRPr="00465835"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2089" w:type="pct"/>
            <w:vAlign w:val="bottom"/>
          </w:tcPr>
          <w:p w:rsidR="00CA6E19" w:rsidRPr="00465835" w:rsidRDefault="00CA6E19" w:rsidP="004357C3">
            <w:pPr>
              <w:spacing w:after="160" w:line="360" w:lineRule="auto"/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531" w:type="pct"/>
            <w:vAlign w:val="bottom"/>
          </w:tcPr>
          <w:p w:rsidR="00CA6E19" w:rsidRPr="00465835" w:rsidRDefault="00CA6E19" w:rsidP="004357C3">
            <w:pPr>
              <w:spacing w:after="160" w:line="360" w:lineRule="auto"/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A6E19" w:rsidRPr="00465835" w:rsidTr="004357C3">
        <w:trPr>
          <w:jc w:val="center"/>
        </w:trPr>
        <w:tc>
          <w:tcPr>
            <w:tcW w:w="380" w:type="pct"/>
            <w:vAlign w:val="bottom"/>
          </w:tcPr>
          <w:p w:rsidR="00CA6E19" w:rsidRPr="00465835" w:rsidRDefault="00CA6E19" w:rsidP="004357C3">
            <w:pPr>
              <w:spacing w:after="160" w:line="360" w:lineRule="auto"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</w:pPr>
            <w:r w:rsidRPr="00465835"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2089" w:type="pct"/>
            <w:vAlign w:val="bottom"/>
          </w:tcPr>
          <w:p w:rsidR="00CA6E19" w:rsidRPr="00465835" w:rsidRDefault="00CA6E19" w:rsidP="004357C3">
            <w:pPr>
              <w:spacing w:after="160" w:line="360" w:lineRule="auto"/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531" w:type="pct"/>
            <w:vAlign w:val="bottom"/>
          </w:tcPr>
          <w:p w:rsidR="00CA6E19" w:rsidRPr="00465835" w:rsidRDefault="00CA6E19" w:rsidP="004357C3">
            <w:pPr>
              <w:spacing w:after="160" w:line="360" w:lineRule="auto"/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A6E19" w:rsidRPr="00465835" w:rsidTr="004357C3">
        <w:trPr>
          <w:jc w:val="center"/>
        </w:trPr>
        <w:tc>
          <w:tcPr>
            <w:tcW w:w="380" w:type="pct"/>
            <w:vAlign w:val="bottom"/>
          </w:tcPr>
          <w:p w:rsidR="00CA6E19" w:rsidRPr="00465835" w:rsidRDefault="00CA6E19" w:rsidP="004357C3">
            <w:pPr>
              <w:spacing w:after="160" w:line="360" w:lineRule="auto"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</w:pPr>
            <w:r w:rsidRPr="00465835"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2089" w:type="pct"/>
            <w:vAlign w:val="bottom"/>
          </w:tcPr>
          <w:p w:rsidR="00CA6E19" w:rsidRPr="00465835" w:rsidRDefault="00CA6E19" w:rsidP="004357C3">
            <w:pPr>
              <w:spacing w:after="160" w:line="360" w:lineRule="auto"/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531" w:type="pct"/>
            <w:vAlign w:val="bottom"/>
          </w:tcPr>
          <w:p w:rsidR="00CA6E19" w:rsidRPr="00465835" w:rsidRDefault="00CA6E19" w:rsidP="004357C3">
            <w:pPr>
              <w:spacing w:after="160" w:line="360" w:lineRule="auto"/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A6E19" w:rsidRPr="00465835" w:rsidTr="004357C3">
        <w:trPr>
          <w:jc w:val="center"/>
        </w:trPr>
        <w:tc>
          <w:tcPr>
            <w:tcW w:w="380" w:type="pct"/>
            <w:vAlign w:val="bottom"/>
          </w:tcPr>
          <w:p w:rsidR="00CA6E19" w:rsidRPr="00465835" w:rsidRDefault="00CA6E19" w:rsidP="004357C3">
            <w:pPr>
              <w:spacing w:after="160" w:line="360" w:lineRule="auto"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</w:pPr>
            <w:r w:rsidRPr="00465835"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2089" w:type="pct"/>
            <w:vAlign w:val="bottom"/>
          </w:tcPr>
          <w:p w:rsidR="00CA6E19" w:rsidRPr="00465835" w:rsidRDefault="00CA6E19" w:rsidP="004357C3">
            <w:pPr>
              <w:spacing w:after="160" w:line="360" w:lineRule="auto"/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531" w:type="pct"/>
            <w:vAlign w:val="bottom"/>
          </w:tcPr>
          <w:p w:rsidR="00CA6E19" w:rsidRPr="00465835" w:rsidRDefault="00CA6E19" w:rsidP="004357C3">
            <w:pPr>
              <w:spacing w:after="160" w:line="360" w:lineRule="auto"/>
              <w:rPr>
                <w:rFonts w:eastAsia="Calibri"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CA6E19" w:rsidRDefault="00CA6E19" w:rsidP="00CA6E19">
      <w:pPr>
        <w:spacing w:after="160" w:line="259" w:lineRule="auto"/>
        <w:jc w:val="both"/>
        <w:rPr>
          <w:rFonts w:eastAsia="Calibri"/>
          <w:color w:val="auto"/>
          <w:kern w:val="0"/>
          <w:sz w:val="22"/>
          <w:szCs w:val="22"/>
          <w:lang w:eastAsia="en-US" w:bidi="ar-SA"/>
        </w:rPr>
      </w:pPr>
    </w:p>
    <w:p w:rsidR="00CA6E19" w:rsidRPr="00FE248D" w:rsidRDefault="00CA6E19" w:rsidP="00CA6E19">
      <w:pPr>
        <w:spacing w:after="160" w:line="259" w:lineRule="auto"/>
        <w:jc w:val="both"/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</w:pPr>
      <w:r w:rsidRPr="00FE248D">
        <w:rPr>
          <w:rFonts w:eastAsia="Calibri"/>
          <w:color w:val="auto"/>
          <w:kern w:val="0"/>
          <w:sz w:val="22"/>
          <w:szCs w:val="22"/>
          <w:lang w:eastAsia="en-US" w:bidi="ar-SA"/>
        </w:rPr>
        <w:t xml:space="preserve">Oświadczam, że </w:t>
      </w:r>
      <w:r w:rsidR="001E655C"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 xml:space="preserve">dysponuję zapleczem technicznym umożliwiającym terminową realizację zadania oraz stałą kadrą ankieterów w </w:t>
      </w:r>
      <w:proofErr w:type="gramStart"/>
      <w:r w:rsidR="001E655C"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>liczbie co</w:t>
      </w:r>
      <w:proofErr w:type="gramEnd"/>
      <w:r w:rsidR="001E655C"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 xml:space="preserve"> najmniej 20 osób.</w:t>
      </w:r>
    </w:p>
    <w:p w:rsidR="001E655C" w:rsidRPr="00FE248D" w:rsidRDefault="00405E53" w:rsidP="001E655C">
      <w:pPr>
        <w:spacing w:after="160" w:line="259" w:lineRule="auto"/>
        <w:jc w:val="both"/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</w:pPr>
      <w:r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lastRenderedPageBreak/>
        <w:t>Oświadczam</w:t>
      </w:r>
      <w:r w:rsidR="001E655C"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 xml:space="preserve">, że </w:t>
      </w:r>
      <w:proofErr w:type="gramStart"/>
      <w:r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>posiadam co</w:t>
      </w:r>
      <w:proofErr w:type="gramEnd"/>
      <w:r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 xml:space="preserve"> najmniej </w:t>
      </w:r>
      <w:r w:rsidR="001E655C"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>jed</w:t>
      </w:r>
      <w:r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>e</w:t>
      </w:r>
      <w:r w:rsidR="001E655C"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 xml:space="preserve">n certyfikat </w:t>
      </w:r>
      <w:r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 xml:space="preserve">potwierdzający </w:t>
      </w:r>
      <w:r w:rsidR="001E655C"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>standard</w:t>
      </w:r>
      <w:r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>y</w:t>
      </w:r>
      <w:r w:rsidR="001E655C"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 xml:space="preserve"> wykonywania badań </w:t>
      </w:r>
      <w:r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>rynku (certyfikat krajowy</w:t>
      </w:r>
      <w:r w:rsidR="001E655C"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 xml:space="preserve"> lub międzynarodowy)</w:t>
      </w:r>
      <w:r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 xml:space="preserve"> oraz potwierdzam c</w:t>
      </w:r>
      <w:r w:rsidR="001E655C"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 xml:space="preserve">złonkostwo w </w:t>
      </w:r>
      <w:r w:rsidR="0055100E"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 xml:space="preserve">krajowej </w:t>
      </w:r>
      <w:r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>lub międzynarodowej</w:t>
      </w:r>
      <w:r w:rsidR="001E655C"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 xml:space="preserve"> organizacj</w:t>
      </w:r>
      <w:r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>i</w:t>
      </w:r>
      <w:r w:rsidR="001E655C"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 xml:space="preserve"> zrzeszając</w:t>
      </w:r>
      <w:r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 xml:space="preserve">ej </w:t>
      </w:r>
      <w:r w:rsidR="001E655C"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>osoby/ po</w:t>
      </w:r>
      <w:r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>dmioty wykonujące badania rynku.</w:t>
      </w:r>
    </w:p>
    <w:p w:rsidR="001E655C" w:rsidRPr="00465835" w:rsidRDefault="00405E53" w:rsidP="001E655C">
      <w:pPr>
        <w:spacing w:after="160" w:line="259" w:lineRule="auto"/>
        <w:jc w:val="both"/>
        <w:rPr>
          <w:rFonts w:eastAsia="Calibri"/>
          <w:color w:val="auto"/>
          <w:kern w:val="0"/>
          <w:sz w:val="22"/>
          <w:szCs w:val="22"/>
          <w:lang w:eastAsia="en-US" w:bidi="ar-SA"/>
        </w:rPr>
      </w:pPr>
      <w:r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 xml:space="preserve">Oświadczam, że </w:t>
      </w:r>
      <w:r w:rsidR="002378CF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>Zamawiający</w:t>
      </w:r>
      <w:r w:rsidR="001E655C"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 xml:space="preserve">będzie miał możliwość </w:t>
      </w:r>
      <w:r w:rsidR="001E655C"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 xml:space="preserve">nadzoru nad prowadzonym badaniem </w:t>
      </w:r>
      <w:r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>na każdym jego etapie</w:t>
      </w:r>
      <w:r w:rsidR="001E655C" w:rsidRPr="00FE248D">
        <w:rPr>
          <w:rFonts w:eastAsia="Calibri"/>
          <w:bCs/>
          <w:color w:val="auto"/>
          <w:kern w:val="0"/>
          <w:sz w:val="22"/>
          <w:szCs w:val="22"/>
          <w:lang w:eastAsia="en-US" w:bidi="ar-SA"/>
        </w:rPr>
        <w:t>.</w:t>
      </w:r>
    </w:p>
    <w:p w:rsidR="00CA6E19" w:rsidRPr="002378CF" w:rsidRDefault="00CA6E19" w:rsidP="00CA6E19">
      <w:pPr>
        <w:spacing w:after="160" w:line="259" w:lineRule="auto"/>
        <w:jc w:val="both"/>
        <w:rPr>
          <w:rFonts w:eastAsia="Calibri"/>
          <w:color w:val="auto"/>
          <w:kern w:val="0"/>
          <w:sz w:val="22"/>
          <w:szCs w:val="24"/>
          <w:lang w:eastAsia="en-US" w:bidi="ar-SA"/>
        </w:rPr>
      </w:pPr>
      <w:r w:rsidRPr="002378CF">
        <w:rPr>
          <w:rFonts w:eastAsia="Calibri"/>
          <w:color w:val="auto"/>
          <w:kern w:val="0"/>
          <w:szCs w:val="22"/>
          <w:lang w:eastAsia="en-US" w:bidi="ar-SA"/>
        </w:rPr>
        <w:t>Oświadczam, że n</w:t>
      </w:r>
      <w:r w:rsidRPr="002378CF">
        <w:rPr>
          <w:rFonts w:eastAsia="Calibri"/>
          <w:color w:val="auto"/>
          <w:kern w:val="0"/>
          <w:sz w:val="22"/>
          <w:szCs w:val="24"/>
          <w:lang w:eastAsia="en-US" w:bidi="ar-SA"/>
        </w:rPr>
        <w:t>ie jestem powiązany kapitałowo lub osobowo z Zamawiającym, tj. Instytutem Rozwoju Terytorialnego, ani z osobami upoważnionymi do zaciągnięcia zobowiąz</w:t>
      </w:r>
      <w:r w:rsidR="002378CF">
        <w:rPr>
          <w:rFonts w:eastAsia="Calibri"/>
          <w:color w:val="auto"/>
          <w:kern w:val="0"/>
          <w:sz w:val="22"/>
          <w:szCs w:val="24"/>
          <w:lang w:eastAsia="en-US" w:bidi="ar-SA"/>
        </w:rPr>
        <w:t>ań w imieniu Zamawiającego, ani </w:t>
      </w:r>
      <w:r w:rsidRPr="002378CF">
        <w:rPr>
          <w:rFonts w:eastAsia="Calibri"/>
          <w:color w:val="auto"/>
          <w:kern w:val="0"/>
          <w:sz w:val="22"/>
          <w:szCs w:val="24"/>
          <w:lang w:eastAsia="en-US" w:bidi="ar-SA"/>
        </w:rPr>
        <w:t>osobami wykonującymi w imieniu Zamawiającego czynności zwi</w:t>
      </w:r>
      <w:r w:rsidR="002378CF">
        <w:rPr>
          <w:rFonts w:eastAsia="Calibri"/>
          <w:color w:val="auto"/>
          <w:kern w:val="0"/>
          <w:sz w:val="22"/>
          <w:szCs w:val="24"/>
          <w:lang w:eastAsia="en-US" w:bidi="ar-SA"/>
        </w:rPr>
        <w:t>ązane z przygotowaniem i </w:t>
      </w:r>
      <w:r w:rsidRPr="002378CF">
        <w:rPr>
          <w:rFonts w:eastAsia="Calibri"/>
          <w:color w:val="auto"/>
          <w:kern w:val="0"/>
          <w:sz w:val="22"/>
          <w:szCs w:val="24"/>
          <w:lang w:eastAsia="en-US" w:bidi="ar-SA"/>
        </w:rPr>
        <w:t>przeprowadzeniem procedury wyboru wykonawcy.</w:t>
      </w:r>
    </w:p>
    <w:p w:rsidR="00CA6E19" w:rsidRDefault="00CA6E19" w:rsidP="00CA6E19">
      <w:pPr>
        <w:spacing w:after="160" w:line="360" w:lineRule="auto"/>
        <w:jc w:val="right"/>
        <w:rPr>
          <w:rFonts w:eastAsia="Calibri"/>
          <w:color w:val="auto"/>
          <w:kern w:val="0"/>
          <w:sz w:val="22"/>
          <w:szCs w:val="22"/>
          <w:lang w:eastAsia="en-US" w:bidi="ar-SA"/>
        </w:rPr>
      </w:pPr>
    </w:p>
    <w:p w:rsidR="00CA6E19" w:rsidRPr="00465835" w:rsidRDefault="00CA6E19" w:rsidP="00CA6E19">
      <w:pPr>
        <w:spacing w:after="160" w:line="360" w:lineRule="auto"/>
        <w:jc w:val="right"/>
        <w:rPr>
          <w:rFonts w:eastAsia="Calibri"/>
          <w:color w:val="auto"/>
          <w:kern w:val="0"/>
          <w:sz w:val="22"/>
          <w:szCs w:val="22"/>
          <w:lang w:eastAsia="en-US" w:bidi="ar-SA"/>
        </w:rPr>
      </w:pPr>
    </w:p>
    <w:p w:rsidR="00CA6E19" w:rsidRPr="00465835" w:rsidRDefault="00CA6E19" w:rsidP="00CA6E19">
      <w:pPr>
        <w:spacing w:after="160" w:line="360" w:lineRule="auto"/>
        <w:jc w:val="right"/>
        <w:rPr>
          <w:rFonts w:eastAsia="Calibri"/>
          <w:color w:val="auto"/>
          <w:kern w:val="0"/>
          <w:sz w:val="22"/>
          <w:szCs w:val="22"/>
          <w:lang w:eastAsia="en-US" w:bidi="ar-SA"/>
        </w:rPr>
      </w:pPr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>……………………………………………..</w:t>
      </w:r>
    </w:p>
    <w:p w:rsidR="00CA6E19" w:rsidRPr="00465835" w:rsidRDefault="00CA6E19" w:rsidP="00CA6E19">
      <w:pPr>
        <w:spacing w:after="160" w:line="360" w:lineRule="auto"/>
        <w:ind w:left="6372" w:firstLine="708"/>
        <w:jc w:val="center"/>
        <w:rPr>
          <w:rFonts w:eastAsia="Calibri"/>
          <w:color w:val="auto"/>
          <w:kern w:val="0"/>
          <w:sz w:val="22"/>
          <w:szCs w:val="22"/>
          <w:lang w:eastAsia="en-US" w:bidi="ar-SA"/>
        </w:rPr>
      </w:pPr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>(podpis</w:t>
      </w:r>
      <w:bookmarkStart w:id="2" w:name="_GoBack"/>
      <w:bookmarkEnd w:id="2"/>
      <w:r w:rsidRPr="00465835">
        <w:rPr>
          <w:rFonts w:eastAsia="Calibri"/>
          <w:color w:val="auto"/>
          <w:kern w:val="0"/>
          <w:sz w:val="22"/>
          <w:szCs w:val="22"/>
          <w:lang w:eastAsia="en-US" w:bidi="ar-SA"/>
        </w:rPr>
        <w:t xml:space="preserve"> oferenta)  </w:t>
      </w:r>
    </w:p>
    <w:p w:rsidR="001243AC" w:rsidRPr="001E655C" w:rsidRDefault="00F451F3" w:rsidP="001E655C">
      <w:pPr>
        <w:spacing w:line="216" w:lineRule="auto"/>
        <w:rPr>
          <w:color w:val="auto"/>
        </w:rPr>
      </w:pPr>
      <w:r w:rsidRPr="00DA23E8">
        <w:rPr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159E179E" wp14:editId="6CFCC816">
                <wp:simplePos x="0" y="0"/>
                <wp:positionH relativeFrom="leftMargin">
                  <wp:posOffset>683895</wp:posOffset>
                </wp:positionH>
                <wp:positionV relativeFrom="bottomMargin">
                  <wp:posOffset>-574040</wp:posOffset>
                </wp:positionV>
                <wp:extent cx="2415540" cy="572135"/>
                <wp:effectExtent l="0" t="0" r="3810" b="0"/>
                <wp:wrapSquare wrapText="bothSides"/>
                <wp:docPr id="199" name="Pole tekstow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15540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1F3" w:rsidRPr="001879CC" w:rsidRDefault="00F451F3" w:rsidP="00F451F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79C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Sporządził: </w:t>
                            </w:r>
                            <w:r w:rsidR="00334B3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Karolina Gmur</w:t>
                            </w:r>
                          </w:p>
                          <w:p w:rsidR="00F451F3" w:rsidRPr="001879CC" w:rsidRDefault="00F451F3" w:rsidP="00F451F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79C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Osoba do kontaktu:</w:t>
                            </w:r>
                            <w:r w:rsidR="00DE415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4B3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Marta</w:t>
                            </w:r>
                            <w:r w:rsidRPr="001879C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4B3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Kukuła</w:t>
                            </w:r>
                          </w:p>
                          <w:p w:rsidR="00F451F3" w:rsidRPr="008C0EAE" w:rsidRDefault="00F451F3" w:rsidP="00F451F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C0EAE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tel.:</w:t>
                            </w:r>
                            <w:r w:rsidR="00DE415C" w:rsidRPr="008C0EAE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334B35" w:rsidRPr="008C0EAE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+48 71 374 95 35</w:t>
                            </w:r>
                          </w:p>
                          <w:p w:rsidR="00F451F3" w:rsidRPr="00CA6E19" w:rsidRDefault="00F451F3" w:rsidP="00F451F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A6E19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e-mail:</w:t>
                            </w:r>
                            <w:r w:rsidR="00DE415C" w:rsidRPr="00CA6E19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334B35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marta</w:t>
                            </w:r>
                            <w:r w:rsidRPr="00CA6E19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.k</w:t>
                            </w:r>
                            <w:r w:rsidR="00334B35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ukula</w:t>
                            </w:r>
                            <w:r w:rsidRPr="00CA6E19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@irt.wroc.pl</w:t>
                            </w:r>
                          </w:p>
                        </w:txbxContent>
                      </wps:txbx>
                      <wps:bodyPr rot="0" vert="horz" wrap="square" lIns="72000" tIns="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E179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3.85pt;margin-top:-45.2pt;width:190.2pt;height:4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" filled="f" stroked="f">
                <o:lock v:ext="edit" aspectratio="t"/>
                <v:textbox inset="2mm,0,0">
                  <w:txbxContent>
                    <w:p w:rsidR="00F451F3" w:rsidRPr="001879CC" w:rsidRDefault="00F451F3" w:rsidP="00F451F3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1879CC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Sporządził: </w:t>
                      </w:r>
                      <w:r w:rsidR="00334B35">
                        <w:rPr>
                          <w:color w:val="000000" w:themeColor="text1"/>
                          <w:sz w:val="16"/>
                          <w:szCs w:val="16"/>
                        </w:rPr>
                        <w:t>Karolina Gmur</w:t>
                      </w:r>
                    </w:p>
                    <w:p w:rsidR="00F451F3" w:rsidRPr="001879CC" w:rsidRDefault="00F451F3" w:rsidP="00F451F3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1879CC">
                        <w:rPr>
                          <w:color w:val="000000" w:themeColor="text1"/>
                          <w:sz w:val="16"/>
                          <w:szCs w:val="16"/>
                        </w:rPr>
                        <w:t>Osoba do kontaktu:</w:t>
                      </w:r>
                      <w:r w:rsidR="00DE415C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334B35">
                        <w:rPr>
                          <w:color w:val="000000" w:themeColor="text1"/>
                          <w:sz w:val="16"/>
                          <w:szCs w:val="16"/>
                        </w:rPr>
                        <w:t>Marta</w:t>
                      </w:r>
                      <w:r w:rsidRPr="001879CC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334B35">
                        <w:rPr>
                          <w:color w:val="000000" w:themeColor="text1"/>
                          <w:sz w:val="16"/>
                          <w:szCs w:val="16"/>
                        </w:rPr>
                        <w:t>Kukuła</w:t>
                      </w:r>
                    </w:p>
                    <w:p w:rsidR="00F451F3" w:rsidRPr="00334B35" w:rsidRDefault="00F451F3" w:rsidP="00F451F3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gramStart"/>
                      <w:r w:rsidRPr="00334B35">
                        <w:rPr>
                          <w:color w:val="000000" w:themeColor="text1"/>
                          <w:sz w:val="16"/>
                          <w:szCs w:val="16"/>
                        </w:rPr>
                        <w:t>tel</w:t>
                      </w:r>
                      <w:proofErr w:type="gramEnd"/>
                      <w:r w:rsidRPr="00334B35">
                        <w:rPr>
                          <w:color w:val="000000" w:themeColor="text1"/>
                          <w:sz w:val="16"/>
                          <w:szCs w:val="16"/>
                        </w:rPr>
                        <w:t>.:</w:t>
                      </w:r>
                      <w:r w:rsidR="00DE415C" w:rsidRPr="00334B3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334B35">
                        <w:rPr>
                          <w:color w:val="000000" w:themeColor="text1"/>
                          <w:sz w:val="16"/>
                          <w:szCs w:val="16"/>
                        </w:rPr>
                        <w:t>+48 71 374 95 35</w:t>
                      </w:r>
                    </w:p>
                    <w:p w:rsidR="00F451F3" w:rsidRPr="00CA6E19" w:rsidRDefault="00F451F3" w:rsidP="00F451F3">
                      <w:pP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CA6E19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e-mail:</w:t>
                      </w:r>
                      <w:r w:rsidR="00DE415C" w:rsidRPr="00CA6E19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334B35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marta</w:t>
                      </w:r>
                      <w:r w:rsidRPr="00CA6E19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.k</w:t>
                      </w:r>
                      <w:r w:rsidR="00334B35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ukula</w:t>
                      </w:r>
                      <w:bookmarkStart w:id="2" w:name="_GoBack"/>
                      <w:bookmarkEnd w:id="2"/>
                      <w:r w:rsidRPr="00CA6E19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@irt.wroc.pl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sectPr w:rsidR="001243AC" w:rsidRPr="001E655C" w:rsidSect="00F451F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44" w:right="1077" w:bottom="1418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E19" w:rsidRDefault="00CA6E19" w:rsidP="009F6812">
      <w:r>
        <w:separator/>
      </w:r>
    </w:p>
  </w:endnote>
  <w:endnote w:type="continuationSeparator" w:id="0">
    <w:p w:rsidR="00CA6E19" w:rsidRDefault="00CA6E19" w:rsidP="009F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5D" w:rsidRPr="00CD5728" w:rsidRDefault="00D4705D" w:rsidP="0052542E">
    <w:pPr>
      <w:pStyle w:val="Podstawowyakapitowy"/>
      <w:spacing w:line="220" w:lineRule="exact"/>
      <w:ind w:right="1758"/>
      <w:rPr>
        <w:rFonts w:ascii="Arial" w:hAnsi="Arial" w:cs="Arial"/>
        <w:sz w:val="16"/>
        <w:szCs w:val="16"/>
        <w:lang w:val="en-B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80F" w:rsidRDefault="00D7380F" w:rsidP="00D7380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E19" w:rsidRDefault="00CA6E19" w:rsidP="009F6812">
      <w:bookmarkStart w:id="0" w:name="_Hlk70580624"/>
      <w:bookmarkEnd w:id="0"/>
      <w:r>
        <w:separator/>
      </w:r>
    </w:p>
  </w:footnote>
  <w:footnote w:type="continuationSeparator" w:id="0">
    <w:p w:rsidR="00CA6E19" w:rsidRDefault="00CA6E19" w:rsidP="009F6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216" w:rsidRDefault="00C33B3D">
    <w:pPr>
      <w:pStyle w:val="Nagwek"/>
    </w:pPr>
    <w:r>
      <w:rPr>
        <w:noProof/>
        <w:lang w:bidi="ar-SA"/>
      </w:rPr>
      <w:drawing>
        <wp:anchor distT="0" distB="0" distL="114300" distR="114300" simplePos="0" relativeHeight="251652094" behindDoc="1" locked="0" layoutInCell="1" allowOverlap="1" wp14:anchorId="26A6615E" wp14:editId="57F22CD6">
          <wp:simplePos x="0" y="0"/>
          <wp:positionH relativeFrom="column">
            <wp:posOffset>-682625</wp:posOffset>
          </wp:positionH>
          <wp:positionV relativeFrom="page">
            <wp:posOffset>148557</wp:posOffset>
          </wp:positionV>
          <wp:extent cx="7560000" cy="1069560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80F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5D" w:rsidRDefault="00A2487B" w:rsidP="00BE043C">
    <w:pPr>
      <w:pStyle w:val="Nagwek"/>
    </w:pPr>
    <w:r>
      <w:rPr>
        <w:noProof/>
        <w:lang w:bidi="ar-SA"/>
      </w:rPr>
      <w:drawing>
        <wp:anchor distT="0" distB="0" distL="114300" distR="114300" simplePos="0" relativeHeight="251653119" behindDoc="0" locked="0" layoutInCell="1" allowOverlap="1" wp14:anchorId="00AEF7D8" wp14:editId="5366D4BC">
          <wp:simplePos x="0" y="0"/>
          <wp:positionH relativeFrom="margin">
            <wp:posOffset>-685133</wp:posOffset>
          </wp:positionH>
          <wp:positionV relativeFrom="margin">
            <wp:posOffset>-874758</wp:posOffset>
          </wp:positionV>
          <wp:extent cx="7560000" cy="10692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265" fill="f" fillcolor="white" stroke="f">
      <v:fill color="white" on="f"/>
      <v:stroke on="f"/>
      <o:colormru v:ext="edit" colors="#f8b1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19"/>
    <w:rsid w:val="000154F8"/>
    <w:rsid w:val="00070572"/>
    <w:rsid w:val="00075088"/>
    <w:rsid w:val="0008594F"/>
    <w:rsid w:val="00093F4A"/>
    <w:rsid w:val="00095479"/>
    <w:rsid w:val="000A40AC"/>
    <w:rsid w:val="000B3216"/>
    <w:rsid w:val="000B4648"/>
    <w:rsid w:val="000B7D7A"/>
    <w:rsid w:val="000C0723"/>
    <w:rsid w:val="000C2D56"/>
    <w:rsid w:val="000E4588"/>
    <w:rsid w:val="00116454"/>
    <w:rsid w:val="001243AC"/>
    <w:rsid w:val="00140BC8"/>
    <w:rsid w:val="00141C63"/>
    <w:rsid w:val="00144619"/>
    <w:rsid w:val="001568EF"/>
    <w:rsid w:val="00156CA5"/>
    <w:rsid w:val="0015764B"/>
    <w:rsid w:val="00166264"/>
    <w:rsid w:val="00174E40"/>
    <w:rsid w:val="00177258"/>
    <w:rsid w:val="001879CC"/>
    <w:rsid w:val="001C180F"/>
    <w:rsid w:val="001D3DDB"/>
    <w:rsid w:val="001E40DB"/>
    <w:rsid w:val="001E655C"/>
    <w:rsid w:val="00210A29"/>
    <w:rsid w:val="0023235F"/>
    <w:rsid w:val="0023693E"/>
    <w:rsid w:val="002378CF"/>
    <w:rsid w:val="00242E6D"/>
    <w:rsid w:val="002511FF"/>
    <w:rsid w:val="00264DE7"/>
    <w:rsid w:val="0027524D"/>
    <w:rsid w:val="00275863"/>
    <w:rsid w:val="00282000"/>
    <w:rsid w:val="00293A71"/>
    <w:rsid w:val="002B0C7D"/>
    <w:rsid w:val="002C0370"/>
    <w:rsid w:val="002D6632"/>
    <w:rsid w:val="002F60F3"/>
    <w:rsid w:val="002F6EE6"/>
    <w:rsid w:val="00300B83"/>
    <w:rsid w:val="003110A1"/>
    <w:rsid w:val="00321FA6"/>
    <w:rsid w:val="00334B35"/>
    <w:rsid w:val="00346063"/>
    <w:rsid w:val="003649C5"/>
    <w:rsid w:val="00367DA0"/>
    <w:rsid w:val="003851F2"/>
    <w:rsid w:val="00390ED7"/>
    <w:rsid w:val="003C0D49"/>
    <w:rsid w:val="003D35E2"/>
    <w:rsid w:val="003D49CA"/>
    <w:rsid w:val="003F4BDB"/>
    <w:rsid w:val="004027A6"/>
    <w:rsid w:val="00405E53"/>
    <w:rsid w:val="00423BAA"/>
    <w:rsid w:val="004357C3"/>
    <w:rsid w:val="00460725"/>
    <w:rsid w:val="004A2A81"/>
    <w:rsid w:val="004A5C27"/>
    <w:rsid w:val="004B11EC"/>
    <w:rsid w:val="004C75E5"/>
    <w:rsid w:val="004D222C"/>
    <w:rsid w:val="004E71C9"/>
    <w:rsid w:val="00515F4C"/>
    <w:rsid w:val="0052282F"/>
    <w:rsid w:val="0052542E"/>
    <w:rsid w:val="005363E0"/>
    <w:rsid w:val="0055100E"/>
    <w:rsid w:val="00551CC2"/>
    <w:rsid w:val="00553A14"/>
    <w:rsid w:val="00553B76"/>
    <w:rsid w:val="00571021"/>
    <w:rsid w:val="0058717D"/>
    <w:rsid w:val="005B103D"/>
    <w:rsid w:val="005C5F1A"/>
    <w:rsid w:val="005F200C"/>
    <w:rsid w:val="005F5C58"/>
    <w:rsid w:val="00605B79"/>
    <w:rsid w:val="0061282F"/>
    <w:rsid w:val="006256DF"/>
    <w:rsid w:val="00632A56"/>
    <w:rsid w:val="00643428"/>
    <w:rsid w:val="00666C78"/>
    <w:rsid w:val="00673FD4"/>
    <w:rsid w:val="00681EE7"/>
    <w:rsid w:val="006A07B9"/>
    <w:rsid w:val="006A297D"/>
    <w:rsid w:val="006B3AA3"/>
    <w:rsid w:val="006E560C"/>
    <w:rsid w:val="006F058A"/>
    <w:rsid w:val="00721B00"/>
    <w:rsid w:val="0072264A"/>
    <w:rsid w:val="007242F5"/>
    <w:rsid w:val="00752D28"/>
    <w:rsid w:val="00762E01"/>
    <w:rsid w:val="0078147A"/>
    <w:rsid w:val="00782F7E"/>
    <w:rsid w:val="0079136E"/>
    <w:rsid w:val="00791510"/>
    <w:rsid w:val="007979A8"/>
    <w:rsid w:val="007C3CAD"/>
    <w:rsid w:val="007E69C3"/>
    <w:rsid w:val="0082635D"/>
    <w:rsid w:val="00835FB0"/>
    <w:rsid w:val="00893FD6"/>
    <w:rsid w:val="008C0CCA"/>
    <w:rsid w:val="008C0EAE"/>
    <w:rsid w:val="008F762A"/>
    <w:rsid w:val="00926F09"/>
    <w:rsid w:val="00927ED0"/>
    <w:rsid w:val="00930C30"/>
    <w:rsid w:val="00931CCE"/>
    <w:rsid w:val="00953379"/>
    <w:rsid w:val="00954071"/>
    <w:rsid w:val="0095584B"/>
    <w:rsid w:val="00982C29"/>
    <w:rsid w:val="009B398A"/>
    <w:rsid w:val="009C1159"/>
    <w:rsid w:val="009C72E1"/>
    <w:rsid w:val="009D1B16"/>
    <w:rsid w:val="009F6812"/>
    <w:rsid w:val="00A21BEA"/>
    <w:rsid w:val="00A2487B"/>
    <w:rsid w:val="00A34225"/>
    <w:rsid w:val="00A477AC"/>
    <w:rsid w:val="00A47CFC"/>
    <w:rsid w:val="00A576CE"/>
    <w:rsid w:val="00A801EB"/>
    <w:rsid w:val="00AA0E73"/>
    <w:rsid w:val="00AE3EFD"/>
    <w:rsid w:val="00AF2540"/>
    <w:rsid w:val="00B06F4D"/>
    <w:rsid w:val="00B1483B"/>
    <w:rsid w:val="00B15CED"/>
    <w:rsid w:val="00B21118"/>
    <w:rsid w:val="00B37B23"/>
    <w:rsid w:val="00B62502"/>
    <w:rsid w:val="00B70B60"/>
    <w:rsid w:val="00B874EC"/>
    <w:rsid w:val="00B976BC"/>
    <w:rsid w:val="00BB25E0"/>
    <w:rsid w:val="00BC248C"/>
    <w:rsid w:val="00BC2985"/>
    <w:rsid w:val="00BD05D2"/>
    <w:rsid w:val="00BE043C"/>
    <w:rsid w:val="00BF28A6"/>
    <w:rsid w:val="00C13D47"/>
    <w:rsid w:val="00C2720A"/>
    <w:rsid w:val="00C33B3D"/>
    <w:rsid w:val="00C43A07"/>
    <w:rsid w:val="00C601C5"/>
    <w:rsid w:val="00C62719"/>
    <w:rsid w:val="00C96527"/>
    <w:rsid w:val="00C9729E"/>
    <w:rsid w:val="00CA261F"/>
    <w:rsid w:val="00CA6E19"/>
    <w:rsid w:val="00CC6556"/>
    <w:rsid w:val="00CD5728"/>
    <w:rsid w:val="00CE5DD1"/>
    <w:rsid w:val="00CF217D"/>
    <w:rsid w:val="00D049A1"/>
    <w:rsid w:val="00D315BA"/>
    <w:rsid w:val="00D4705D"/>
    <w:rsid w:val="00D66FEC"/>
    <w:rsid w:val="00D7380F"/>
    <w:rsid w:val="00DA23E8"/>
    <w:rsid w:val="00DD2F8D"/>
    <w:rsid w:val="00DE1A99"/>
    <w:rsid w:val="00DE415C"/>
    <w:rsid w:val="00E67F1F"/>
    <w:rsid w:val="00E75A6A"/>
    <w:rsid w:val="00E83F25"/>
    <w:rsid w:val="00ED2792"/>
    <w:rsid w:val="00ED2DE1"/>
    <w:rsid w:val="00F00B5E"/>
    <w:rsid w:val="00F06FD0"/>
    <w:rsid w:val="00F36D5B"/>
    <w:rsid w:val="00F3791B"/>
    <w:rsid w:val="00F451F3"/>
    <w:rsid w:val="00F61DF1"/>
    <w:rsid w:val="00F63EFE"/>
    <w:rsid w:val="00F66A60"/>
    <w:rsid w:val="00F66CC5"/>
    <w:rsid w:val="00F733F7"/>
    <w:rsid w:val="00F751D1"/>
    <w:rsid w:val="00F87A97"/>
    <w:rsid w:val="00FE06DC"/>
    <w:rsid w:val="00FE248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 fill="f" fillcolor="white" stroke="f">
      <v:fill color="white" on="f"/>
      <v:stroke on="f"/>
      <o:colormru v:ext="edit" colors="#f8b100"/>
    </o:shapedefaults>
    <o:shapelayout v:ext="edit">
      <o:idmap v:ext="edit" data="1"/>
    </o:shapelayout>
  </w:shapeDefaults>
  <w:decimalSymbol w:val=","/>
  <w:listSeparator w:val=";"/>
  <w15:chartTrackingRefBased/>
  <w15:docId w15:val="{B653E1CD-834A-4C9C-B04C-D7E3921E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BC8"/>
    <w:rPr>
      <w:rFonts w:eastAsia="Times New Roman"/>
      <w:color w:val="212120"/>
      <w:kern w:val="28"/>
      <w:lang w:bidi="kn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0C7D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0C7D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0C7D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0C7D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0C7D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0C7D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0C7D"/>
    <w:pPr>
      <w:outlineLvl w:val="6"/>
    </w:pPr>
    <w:rPr>
      <w:rFonts w:ascii="Cambria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0C7D"/>
    <w:pPr>
      <w:outlineLvl w:val="7"/>
    </w:pPr>
    <w:rPr>
      <w:rFonts w:ascii="Cambria" w:hAnsi="Cambri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0C7D"/>
    <w:pPr>
      <w:outlineLvl w:val="8"/>
    </w:pPr>
    <w:rPr>
      <w:rFonts w:ascii="Cambria" w:hAnsi="Cambria"/>
      <w:i/>
      <w:iC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B0C7D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2B0C7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2B0C7D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semiHidden/>
    <w:rsid w:val="002B0C7D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2B0C7D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2B0C7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2B0C7D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2B0C7D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2B0C7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B0C7D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2B0C7D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0C7D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2B0C7D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2B0C7D"/>
    <w:rPr>
      <w:b/>
      <w:bCs/>
    </w:rPr>
  </w:style>
  <w:style w:type="character" w:styleId="Uwydatnienie">
    <w:name w:val="Emphasis"/>
    <w:uiPriority w:val="20"/>
    <w:qFormat/>
    <w:rsid w:val="002B0C7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2B0C7D"/>
  </w:style>
  <w:style w:type="character" w:customStyle="1" w:styleId="BezodstpwZnak">
    <w:name w:val="Bez odstępów Znak"/>
    <w:basedOn w:val="Domylnaczcionkaakapitu"/>
    <w:link w:val="Bezodstpw"/>
    <w:uiPriority w:val="1"/>
    <w:rsid w:val="002B0C7D"/>
  </w:style>
  <w:style w:type="paragraph" w:styleId="Akapitzlist">
    <w:name w:val="List Paragraph"/>
    <w:basedOn w:val="Normalny"/>
    <w:uiPriority w:val="34"/>
    <w:qFormat/>
    <w:rsid w:val="002B0C7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B0C7D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2B0C7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0C7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2B0C7D"/>
    <w:rPr>
      <w:b/>
      <w:bCs/>
      <w:i/>
      <w:iCs/>
    </w:rPr>
  </w:style>
  <w:style w:type="character" w:styleId="Wyrnieniedelikatne">
    <w:name w:val="Subtle Emphasis"/>
    <w:uiPriority w:val="19"/>
    <w:qFormat/>
    <w:rsid w:val="002B0C7D"/>
    <w:rPr>
      <w:i/>
      <w:iCs/>
    </w:rPr>
  </w:style>
  <w:style w:type="character" w:styleId="Wyrnienieintensywne">
    <w:name w:val="Intense Emphasis"/>
    <w:uiPriority w:val="21"/>
    <w:qFormat/>
    <w:rsid w:val="002B0C7D"/>
    <w:rPr>
      <w:b/>
      <w:bCs/>
    </w:rPr>
  </w:style>
  <w:style w:type="character" w:styleId="Odwoaniedelikatne">
    <w:name w:val="Subtle Reference"/>
    <w:uiPriority w:val="31"/>
    <w:qFormat/>
    <w:rsid w:val="002B0C7D"/>
    <w:rPr>
      <w:smallCaps/>
    </w:rPr>
  </w:style>
  <w:style w:type="character" w:styleId="Odwoanieintensywne">
    <w:name w:val="Intense Reference"/>
    <w:uiPriority w:val="32"/>
    <w:qFormat/>
    <w:rsid w:val="002B0C7D"/>
    <w:rPr>
      <w:smallCaps/>
      <w:spacing w:val="5"/>
      <w:u w:val="single"/>
    </w:rPr>
  </w:style>
  <w:style w:type="character" w:styleId="Tytuksiki">
    <w:name w:val="Book Title"/>
    <w:uiPriority w:val="33"/>
    <w:qFormat/>
    <w:rsid w:val="002B0C7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B0C7D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9F68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6812"/>
  </w:style>
  <w:style w:type="paragraph" w:styleId="Stopka">
    <w:name w:val="footer"/>
    <w:basedOn w:val="Normalny"/>
    <w:link w:val="StopkaZnak"/>
    <w:uiPriority w:val="99"/>
    <w:unhideWhenUsed/>
    <w:rsid w:val="009F68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6812"/>
  </w:style>
  <w:style w:type="paragraph" w:styleId="Tekstdymka">
    <w:name w:val="Balloon Text"/>
    <w:basedOn w:val="Normalny"/>
    <w:link w:val="TekstdymkaZnak"/>
    <w:uiPriority w:val="99"/>
    <w:semiHidden/>
    <w:unhideWhenUsed/>
    <w:rsid w:val="009F68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6812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A477A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bidi="ar-SA"/>
    </w:rPr>
  </w:style>
  <w:style w:type="paragraph" w:customStyle="1" w:styleId="Styl1">
    <w:name w:val="Styl1"/>
    <w:basedOn w:val="Normalny"/>
    <w:link w:val="Styl1Znak"/>
    <w:qFormat/>
    <w:rsid w:val="007C3CAD"/>
    <w:pPr>
      <w:ind w:firstLine="708"/>
      <w:jc w:val="both"/>
    </w:pPr>
    <w:rPr>
      <w:rFonts w:ascii="Myriad Pro" w:hAnsi="Myriad Pro"/>
      <w:sz w:val="22"/>
      <w:szCs w:val="22"/>
    </w:rPr>
  </w:style>
  <w:style w:type="paragraph" w:customStyle="1" w:styleId="Styl2">
    <w:name w:val="Styl2"/>
    <w:basedOn w:val="Normalny"/>
    <w:link w:val="Styl2Znak"/>
    <w:qFormat/>
    <w:rsid w:val="00140BC8"/>
    <w:pPr>
      <w:ind w:firstLine="708"/>
    </w:pPr>
    <w:rPr>
      <w:b/>
      <w:sz w:val="22"/>
      <w:szCs w:val="22"/>
    </w:rPr>
  </w:style>
  <w:style w:type="character" w:customStyle="1" w:styleId="Styl1Znak">
    <w:name w:val="Styl1 Znak"/>
    <w:link w:val="Styl1"/>
    <w:rsid w:val="007C3CAD"/>
    <w:rPr>
      <w:rFonts w:ascii="Myriad Pro" w:eastAsia="Times New Roman" w:hAnsi="Myriad Pro" w:cs="Times New Roman"/>
      <w:color w:val="212120"/>
      <w:kern w:val="28"/>
      <w:lang w:val="pl-PL" w:eastAsia="pl-PL" w:bidi="kn-IN"/>
    </w:rPr>
  </w:style>
  <w:style w:type="character" w:customStyle="1" w:styleId="Styl2Znak">
    <w:name w:val="Styl2 Znak"/>
    <w:link w:val="Styl2"/>
    <w:rsid w:val="00140BC8"/>
    <w:rPr>
      <w:rFonts w:ascii="Calibri" w:eastAsia="Times New Roman" w:hAnsi="Calibri"/>
      <w:b/>
      <w:color w:val="212120"/>
      <w:kern w:val="28"/>
      <w:sz w:val="22"/>
      <w:szCs w:val="22"/>
      <w:lang w:bidi="kn-IN"/>
    </w:rPr>
  </w:style>
  <w:style w:type="character" w:styleId="Odwoaniedokomentarza">
    <w:name w:val="annotation reference"/>
    <w:uiPriority w:val="99"/>
    <w:semiHidden/>
    <w:unhideWhenUsed/>
    <w:rsid w:val="000750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088"/>
  </w:style>
  <w:style w:type="character" w:customStyle="1" w:styleId="TekstkomentarzaZnak">
    <w:name w:val="Tekst komentarza Znak"/>
    <w:link w:val="Tekstkomentarza"/>
    <w:uiPriority w:val="99"/>
    <w:semiHidden/>
    <w:rsid w:val="00075088"/>
    <w:rPr>
      <w:rFonts w:eastAsia="Times New Roman"/>
      <w:color w:val="212120"/>
      <w:kern w:val="28"/>
      <w:lang w:bidi="kn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0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5088"/>
    <w:rPr>
      <w:rFonts w:eastAsia="Times New Roman"/>
      <w:b/>
      <w:bCs/>
      <w:color w:val="212120"/>
      <w:kern w:val="28"/>
      <w:lang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6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Administracja\Druki_Szablony_Wzory\Druki%20firmowe\2021-05%20Papier%20firmowy%20IRT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4A1CC-9234-4FA2-BABD-A1503B06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2021-05 Papier firmowy IRT.dotx</Template>
  <TotalTime>149</TotalTime>
  <Pages>3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Gmur</dc:creator>
  <cp:keywords/>
  <dc:description/>
  <cp:lastModifiedBy>Karolina Gmur</cp:lastModifiedBy>
  <cp:revision>5</cp:revision>
  <cp:lastPrinted>2021-07-15T06:27:00Z</cp:lastPrinted>
  <dcterms:created xsi:type="dcterms:W3CDTF">2021-07-12T06:49:00Z</dcterms:created>
  <dcterms:modified xsi:type="dcterms:W3CDTF">2021-07-15T06:55:00Z</dcterms:modified>
</cp:coreProperties>
</file>